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5A" w:rsidRPr="00241D3D" w:rsidRDefault="0063485A" w:rsidP="004B7019">
      <w:pPr>
        <w:widowControl/>
        <w:jc w:val="center"/>
        <w:rPr>
          <w:rFonts w:cs="宋体"/>
          <w:color w:val="000000"/>
          <w:kern w:val="0"/>
          <w:sz w:val="30"/>
          <w:szCs w:val="30"/>
        </w:rPr>
      </w:pPr>
      <w:r w:rsidRPr="00241D3D">
        <w:rPr>
          <w:rFonts w:ascii="黑体" w:eastAsia="黑体" w:cs="宋体" w:hint="eastAsia"/>
          <w:color w:val="000000"/>
          <w:kern w:val="0"/>
          <w:sz w:val="30"/>
          <w:szCs w:val="30"/>
        </w:rPr>
        <w:t>工具表单</w:t>
      </w:r>
    </w:p>
    <w:p w:rsidR="0063485A" w:rsidRPr="00241D3D" w:rsidRDefault="0063485A" w:rsidP="004B7019">
      <w:pPr>
        <w:widowControl/>
        <w:jc w:val="center"/>
        <w:rPr>
          <w:rFonts w:cs="宋体"/>
          <w:color w:val="000000"/>
          <w:kern w:val="0"/>
          <w:sz w:val="30"/>
          <w:szCs w:val="30"/>
        </w:rPr>
      </w:pPr>
      <w:r w:rsidRPr="00241D3D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表</w:t>
      </w:r>
      <w:r w:rsidRPr="00241D3D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1 </w:t>
      </w:r>
      <w:r w:rsidRPr="00241D3D">
        <w:rPr>
          <w:rFonts w:ascii="宋体" w:cs="宋体"/>
          <w:b/>
          <w:bCs/>
          <w:color w:val="000000"/>
          <w:kern w:val="0"/>
          <w:sz w:val="30"/>
          <w:szCs w:val="30"/>
        </w:rPr>
        <w:t> </w:t>
      </w:r>
      <w:r w:rsidRPr="00241D3D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执行目标评测表</w:t>
      </w:r>
    </w:p>
    <w:tbl>
      <w:tblPr>
        <w:tblW w:w="8005" w:type="dxa"/>
        <w:jc w:val="center"/>
        <w:tblInd w:w="-677" w:type="dxa"/>
        <w:tblCellMar>
          <w:left w:w="0" w:type="dxa"/>
          <w:right w:w="0" w:type="dxa"/>
        </w:tblCellMar>
        <w:tblLook w:val="00A0"/>
      </w:tblPr>
      <w:tblGrid>
        <w:gridCol w:w="810"/>
        <w:gridCol w:w="3933"/>
        <w:gridCol w:w="809"/>
        <w:gridCol w:w="792"/>
        <w:gridCol w:w="1661"/>
      </w:tblGrid>
      <w:tr w:rsidR="0063485A" w:rsidRPr="00241D3D" w:rsidTr="004B7019">
        <w:trPr>
          <w:trHeight w:val="321"/>
          <w:jc w:val="center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3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年龄</w:t>
            </w:r>
          </w:p>
        </w:tc>
        <w:tc>
          <w:tcPr>
            <w:tcW w:w="24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</w:tr>
      <w:tr w:rsidR="0063485A" w:rsidRPr="00241D3D" w:rsidTr="004B7019">
        <w:trPr>
          <w:trHeight w:val="321"/>
          <w:jc w:val="center"/>
        </w:trPr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部门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职务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</w:tr>
      <w:tr w:rsidR="0063485A" w:rsidRPr="00241D3D" w:rsidTr="004B7019">
        <w:trPr>
          <w:trHeight w:val="388"/>
          <w:jc w:val="center"/>
        </w:trPr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测试项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是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否</w:t>
            </w:r>
          </w:p>
        </w:tc>
      </w:tr>
      <w:tr w:rsidR="0063485A" w:rsidRPr="00241D3D" w:rsidTr="004B7019">
        <w:trPr>
          <w:trHeight w:val="321"/>
          <w:jc w:val="center"/>
        </w:trPr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kern w:val="0"/>
                <w:sz w:val="30"/>
                <w:szCs w:val="30"/>
              </w:rPr>
              <w:t>执行目标要与上级布置的相一致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</w:tr>
      <w:tr w:rsidR="0063485A" w:rsidRPr="00241D3D" w:rsidTr="004B7019">
        <w:trPr>
          <w:trHeight w:val="321"/>
          <w:jc w:val="center"/>
        </w:trPr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kern w:val="0"/>
                <w:sz w:val="30"/>
                <w:szCs w:val="30"/>
              </w:rPr>
              <w:t>执行目标具体明确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</w:tr>
      <w:tr w:rsidR="0063485A" w:rsidRPr="00241D3D" w:rsidTr="004B7019">
        <w:trPr>
          <w:trHeight w:val="321"/>
          <w:jc w:val="center"/>
        </w:trPr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spacing w:line="315" w:lineRule="atLeast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kern w:val="0"/>
                <w:sz w:val="30"/>
                <w:szCs w:val="30"/>
              </w:rPr>
              <w:t>执行目标可衡量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</w:tr>
      <w:tr w:rsidR="0063485A" w:rsidRPr="00241D3D" w:rsidTr="004B7019">
        <w:trPr>
          <w:trHeight w:val="321"/>
          <w:jc w:val="center"/>
        </w:trPr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kern w:val="0"/>
                <w:sz w:val="30"/>
                <w:szCs w:val="30"/>
              </w:rPr>
              <w:t>执行的过程必须要有时间限制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</w:tr>
      <w:tr w:rsidR="0063485A" w:rsidRPr="00241D3D" w:rsidTr="004B7019">
        <w:trPr>
          <w:trHeight w:val="321"/>
          <w:jc w:val="center"/>
        </w:trPr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/>
                <w:kern w:val="0"/>
                <w:sz w:val="30"/>
                <w:szCs w:val="30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kern w:val="0"/>
                <w:sz w:val="30"/>
                <w:szCs w:val="30"/>
              </w:rPr>
              <w:t>执行考虑关键资源配置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</w:tr>
      <w:tr w:rsidR="0063485A" w:rsidRPr="00241D3D" w:rsidTr="004B7019">
        <w:trPr>
          <w:trHeight w:val="762"/>
          <w:jc w:val="center"/>
        </w:trPr>
        <w:tc>
          <w:tcPr>
            <w:tcW w:w="80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kern w:val="0"/>
                <w:sz w:val="30"/>
                <w:szCs w:val="30"/>
              </w:rPr>
              <w:t>未达标项目总结：</w:t>
            </w:r>
          </w:p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</w:tr>
      <w:tr w:rsidR="0063485A" w:rsidRPr="00241D3D" w:rsidTr="004B7019">
        <w:trPr>
          <w:trHeight w:val="321"/>
          <w:jc w:val="center"/>
        </w:trPr>
        <w:tc>
          <w:tcPr>
            <w:tcW w:w="80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kern w:val="0"/>
                <w:sz w:val="30"/>
                <w:szCs w:val="30"/>
              </w:rPr>
              <w:t>具体改进计划：</w:t>
            </w:r>
          </w:p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</w:tr>
      <w:tr w:rsidR="0063485A" w:rsidRPr="00241D3D" w:rsidTr="004B7019">
        <w:trPr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85A" w:rsidRPr="00241D3D" w:rsidRDefault="0063485A" w:rsidP="004B7019"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85A" w:rsidRPr="00241D3D" w:rsidRDefault="0063485A" w:rsidP="004B7019"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85A" w:rsidRPr="00241D3D" w:rsidRDefault="0063485A" w:rsidP="004B7019"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85A" w:rsidRPr="00241D3D" w:rsidRDefault="0063485A" w:rsidP="004B7019"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85A" w:rsidRPr="00241D3D" w:rsidRDefault="0063485A" w:rsidP="004B7019"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</w:tbl>
    <w:p w:rsidR="0063485A" w:rsidRPr="00241D3D" w:rsidRDefault="0063485A" w:rsidP="004B7019">
      <w:pPr>
        <w:widowControl/>
        <w:ind w:firstLine="420"/>
        <w:rPr>
          <w:rFonts w:cs="宋体"/>
          <w:color w:val="000000"/>
          <w:kern w:val="0"/>
          <w:sz w:val="30"/>
          <w:szCs w:val="30"/>
        </w:rPr>
      </w:pPr>
      <w:r w:rsidRPr="00241D3D">
        <w:rPr>
          <w:rFonts w:ascii="宋体" w:cs="宋体"/>
          <w:b/>
          <w:bCs/>
          <w:color w:val="000000"/>
          <w:kern w:val="0"/>
          <w:sz w:val="30"/>
          <w:szCs w:val="30"/>
        </w:rPr>
        <w:t> </w:t>
      </w:r>
    </w:p>
    <w:p w:rsidR="0063485A" w:rsidRPr="00241D3D" w:rsidRDefault="0063485A" w:rsidP="004B7019">
      <w:pPr>
        <w:widowControl/>
        <w:spacing w:line="315" w:lineRule="atLeast"/>
        <w:rPr>
          <w:rFonts w:cs="宋体"/>
          <w:color w:val="000000"/>
          <w:kern w:val="0"/>
          <w:sz w:val="30"/>
          <w:szCs w:val="30"/>
        </w:rPr>
      </w:pPr>
      <w:r w:rsidRPr="00241D3D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使用方法：</w:t>
      </w:r>
    </w:p>
    <w:p w:rsidR="0063485A" w:rsidRPr="00241D3D" w:rsidRDefault="0063485A" w:rsidP="004B7019">
      <w:pPr>
        <w:widowControl/>
        <w:spacing w:line="315" w:lineRule="atLeast"/>
        <w:rPr>
          <w:rFonts w:cs="宋体"/>
          <w:color w:val="000000"/>
          <w:kern w:val="0"/>
          <w:sz w:val="30"/>
          <w:szCs w:val="30"/>
        </w:rPr>
      </w:pPr>
      <w:r w:rsidRPr="00241D3D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目的：</w:t>
      </w:r>
      <w:r w:rsidRPr="00241D3D">
        <w:rPr>
          <w:rFonts w:ascii="宋体" w:hAnsi="宋体" w:cs="宋体" w:hint="eastAsia"/>
          <w:color w:val="000000"/>
          <w:kern w:val="0"/>
          <w:sz w:val="30"/>
          <w:szCs w:val="30"/>
        </w:rPr>
        <w:t>帮助管理者提升明确目标的能力，便于增加执行的效率。</w:t>
      </w:r>
    </w:p>
    <w:p w:rsidR="0063485A" w:rsidRPr="00241D3D" w:rsidRDefault="0063485A" w:rsidP="004B7019">
      <w:pPr>
        <w:widowControl/>
        <w:spacing w:line="315" w:lineRule="atLeast"/>
        <w:rPr>
          <w:rFonts w:cs="宋体"/>
          <w:color w:val="000000"/>
          <w:kern w:val="0"/>
          <w:sz w:val="30"/>
          <w:szCs w:val="30"/>
        </w:rPr>
      </w:pPr>
      <w:r w:rsidRPr="00241D3D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填写：</w:t>
      </w:r>
      <w:r w:rsidRPr="00241D3D">
        <w:rPr>
          <w:rFonts w:ascii="宋体" w:hAnsi="宋体" w:cs="宋体" w:hint="eastAsia"/>
          <w:color w:val="000000"/>
          <w:kern w:val="0"/>
          <w:sz w:val="30"/>
          <w:szCs w:val="30"/>
        </w:rPr>
        <w:t>如实填写各项基本要求是否完成，并针对未能达标项目提出具体改进计划。</w:t>
      </w:r>
    </w:p>
    <w:p w:rsidR="0063485A" w:rsidRPr="00241D3D" w:rsidRDefault="0063485A" w:rsidP="004B7019">
      <w:pPr>
        <w:widowControl/>
        <w:jc w:val="center"/>
        <w:rPr>
          <w:rFonts w:cs="宋体"/>
          <w:color w:val="000000"/>
          <w:kern w:val="0"/>
          <w:sz w:val="30"/>
          <w:szCs w:val="30"/>
        </w:rPr>
      </w:pPr>
      <w:r w:rsidRPr="00241D3D">
        <w:rPr>
          <w:rFonts w:cs="宋体"/>
          <w:color w:val="000000"/>
          <w:kern w:val="0"/>
          <w:sz w:val="30"/>
          <w:szCs w:val="30"/>
        </w:rPr>
        <w:t> </w:t>
      </w:r>
    </w:p>
    <w:p w:rsidR="0063485A" w:rsidRPr="00241D3D" w:rsidRDefault="0063485A" w:rsidP="004B7019">
      <w:pPr>
        <w:widowControl/>
        <w:jc w:val="center"/>
        <w:rPr>
          <w:rFonts w:cs="宋体"/>
          <w:color w:val="000000"/>
          <w:kern w:val="0"/>
          <w:sz w:val="30"/>
          <w:szCs w:val="30"/>
        </w:rPr>
      </w:pPr>
      <w:r w:rsidRPr="00241D3D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表</w:t>
      </w:r>
      <w:r w:rsidRPr="00241D3D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2 </w:t>
      </w:r>
      <w:r w:rsidRPr="00241D3D">
        <w:rPr>
          <w:rFonts w:ascii="宋体" w:cs="宋体"/>
          <w:b/>
          <w:bCs/>
          <w:color w:val="000000"/>
          <w:kern w:val="0"/>
          <w:sz w:val="30"/>
          <w:szCs w:val="30"/>
        </w:rPr>
        <w:t> </w:t>
      </w:r>
      <w:r w:rsidRPr="00241D3D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执行工具使用检测表</w:t>
      </w:r>
    </w:p>
    <w:tbl>
      <w:tblPr>
        <w:tblW w:w="7853" w:type="dxa"/>
        <w:jc w:val="center"/>
        <w:tblInd w:w="-732" w:type="dxa"/>
        <w:tblCellMar>
          <w:left w:w="0" w:type="dxa"/>
          <w:right w:w="0" w:type="dxa"/>
        </w:tblCellMar>
        <w:tblLook w:val="00A0"/>
      </w:tblPr>
      <w:tblGrid>
        <w:gridCol w:w="839"/>
        <w:gridCol w:w="511"/>
        <w:gridCol w:w="1098"/>
        <w:gridCol w:w="2065"/>
        <w:gridCol w:w="764"/>
        <w:gridCol w:w="389"/>
        <w:gridCol w:w="2187"/>
      </w:tblGrid>
      <w:tr w:rsidR="0063485A" w:rsidRPr="00241D3D" w:rsidTr="004B7019">
        <w:trPr>
          <w:trHeight w:val="223"/>
          <w:jc w:val="center"/>
        </w:trPr>
        <w:tc>
          <w:tcPr>
            <w:tcW w:w="1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31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年龄</w:t>
            </w:r>
          </w:p>
        </w:tc>
        <w:tc>
          <w:tcPr>
            <w:tcW w:w="2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</w:tr>
      <w:tr w:rsidR="0063485A" w:rsidRPr="00241D3D" w:rsidTr="004B7019">
        <w:trPr>
          <w:trHeight w:val="223"/>
          <w:jc w:val="center"/>
        </w:trPr>
        <w:tc>
          <w:tcPr>
            <w:tcW w:w="13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部门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职务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</w:tr>
      <w:tr w:rsidR="0063485A" w:rsidRPr="00241D3D" w:rsidTr="004B7019">
        <w:trPr>
          <w:trHeight w:val="268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执行工具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使用要点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使用频率</w:t>
            </w:r>
          </w:p>
        </w:tc>
      </w:tr>
      <w:tr w:rsidR="0063485A" w:rsidRPr="00241D3D" w:rsidTr="004B7019">
        <w:trPr>
          <w:trHeight w:val="268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明确目标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caps/>
                <w:kern w:val="0"/>
                <w:sz w:val="30"/>
                <w:szCs w:val="30"/>
              </w:rPr>
              <w:t> 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□经常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□偶尔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□从不</w:t>
            </w:r>
          </w:p>
        </w:tc>
      </w:tr>
      <w:tr w:rsidR="0063485A" w:rsidRPr="00241D3D" w:rsidTr="004B7019">
        <w:trPr>
          <w:trHeight w:val="268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高效计划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caps/>
                <w:kern w:val="0"/>
                <w:sz w:val="30"/>
                <w:szCs w:val="30"/>
              </w:rPr>
              <w:t> 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□经常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□偶尔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□从不</w:t>
            </w:r>
          </w:p>
        </w:tc>
      </w:tr>
      <w:tr w:rsidR="0063485A" w:rsidRPr="00241D3D" w:rsidTr="004B7019">
        <w:trPr>
          <w:trHeight w:val="268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要事管理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caps/>
                <w:kern w:val="0"/>
                <w:sz w:val="30"/>
                <w:szCs w:val="30"/>
              </w:rPr>
              <w:t> 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□经常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□偶尔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□从不</w:t>
            </w:r>
          </w:p>
        </w:tc>
      </w:tr>
      <w:tr w:rsidR="0063485A" w:rsidRPr="00241D3D" w:rsidTr="004B7019">
        <w:trPr>
          <w:trHeight w:val="268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未完成事项记录本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caps/>
                <w:kern w:val="0"/>
                <w:sz w:val="30"/>
                <w:szCs w:val="30"/>
              </w:rPr>
              <w:t> 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□经常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□偶尔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□从不</w:t>
            </w:r>
          </w:p>
        </w:tc>
      </w:tr>
      <w:tr w:rsidR="0063485A" w:rsidRPr="00241D3D" w:rsidTr="004B7019">
        <w:trPr>
          <w:trHeight w:val="268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/>
                <w:kern w:val="0"/>
                <w:sz w:val="30"/>
                <w:szCs w:val="30"/>
              </w:rPr>
              <w:t>5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反复实验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caps/>
                <w:kern w:val="0"/>
                <w:sz w:val="30"/>
                <w:szCs w:val="30"/>
              </w:rPr>
              <w:t> 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□经常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□偶尔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□从不</w:t>
            </w:r>
          </w:p>
        </w:tc>
      </w:tr>
      <w:tr w:rsidR="0063485A" w:rsidRPr="00241D3D" w:rsidTr="004B7019">
        <w:trPr>
          <w:trHeight w:val="268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/>
                <w:kern w:val="0"/>
                <w:sz w:val="30"/>
                <w:szCs w:val="30"/>
              </w:rPr>
              <w:t>6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不尽信报告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caps/>
                <w:kern w:val="0"/>
                <w:sz w:val="30"/>
                <w:szCs w:val="30"/>
              </w:rPr>
              <w:t> 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□经常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□偶尔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□从不</w:t>
            </w:r>
          </w:p>
        </w:tc>
      </w:tr>
      <w:tr w:rsidR="0063485A" w:rsidRPr="00241D3D" w:rsidTr="004B7019">
        <w:trPr>
          <w:trHeight w:val="268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/>
                <w:kern w:val="0"/>
                <w:sz w:val="30"/>
                <w:szCs w:val="30"/>
              </w:rPr>
              <w:t>7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激励约束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caps/>
                <w:kern w:val="0"/>
                <w:sz w:val="30"/>
                <w:szCs w:val="30"/>
              </w:rPr>
              <w:t> 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□经常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□偶尔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□从不</w:t>
            </w:r>
          </w:p>
        </w:tc>
      </w:tr>
      <w:tr w:rsidR="0063485A" w:rsidRPr="00241D3D" w:rsidTr="004B7019">
        <w:trPr>
          <w:trHeight w:val="268"/>
          <w:jc w:val="center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/>
                <w:kern w:val="0"/>
                <w:sz w:val="30"/>
                <w:szCs w:val="30"/>
              </w:rPr>
              <w:t>8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结果评估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caps/>
                <w:kern w:val="0"/>
                <w:sz w:val="30"/>
                <w:szCs w:val="30"/>
              </w:rPr>
              <w:t> 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3485A" w:rsidRPr="00241D3D" w:rsidRDefault="0063485A" w:rsidP="004B7019">
            <w:pPr>
              <w:widowControl/>
              <w:jc w:val="center"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□经常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□偶尔</w:t>
            </w:r>
            <w:r w:rsidRPr="00241D3D">
              <w:rPr>
                <w:rFonts w:ascii="宋体" w:hAnsi="宋体" w:cs="宋体"/>
                <w:caps/>
                <w:kern w:val="0"/>
                <w:sz w:val="30"/>
                <w:szCs w:val="30"/>
              </w:rPr>
              <w:t xml:space="preserve"> </w:t>
            </w: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□从不</w:t>
            </w:r>
          </w:p>
        </w:tc>
      </w:tr>
      <w:tr w:rsidR="0063485A" w:rsidRPr="00241D3D" w:rsidTr="004B7019">
        <w:trPr>
          <w:trHeight w:val="543"/>
          <w:jc w:val="center"/>
        </w:trPr>
        <w:tc>
          <w:tcPr>
            <w:tcW w:w="785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caps/>
                <w:kern w:val="0"/>
                <w:sz w:val="30"/>
                <w:szCs w:val="30"/>
              </w:rPr>
              <w:t>自我评估：</w:t>
            </w:r>
          </w:p>
        </w:tc>
      </w:tr>
      <w:tr w:rsidR="0063485A" w:rsidRPr="00241D3D" w:rsidTr="004B7019">
        <w:trPr>
          <w:trHeight w:val="528"/>
          <w:jc w:val="center"/>
        </w:trPr>
        <w:tc>
          <w:tcPr>
            <w:tcW w:w="785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kern w:val="0"/>
                <w:sz w:val="30"/>
                <w:szCs w:val="30"/>
              </w:rPr>
              <w:t>上级评价：</w:t>
            </w:r>
          </w:p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</w:tr>
      <w:tr w:rsidR="0063485A" w:rsidRPr="00241D3D" w:rsidTr="004B7019">
        <w:trPr>
          <w:trHeight w:val="223"/>
          <w:jc w:val="center"/>
        </w:trPr>
        <w:tc>
          <w:tcPr>
            <w:tcW w:w="785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hAnsi="宋体" w:cs="宋体" w:hint="eastAsia"/>
                <w:kern w:val="0"/>
                <w:sz w:val="30"/>
                <w:szCs w:val="30"/>
              </w:rPr>
              <w:t>具体改进计划：</w:t>
            </w:r>
          </w:p>
          <w:p w:rsidR="0063485A" w:rsidRPr="00241D3D" w:rsidRDefault="0063485A" w:rsidP="004B7019">
            <w:pPr>
              <w:widowControl/>
              <w:rPr>
                <w:rFonts w:cs="宋体"/>
                <w:kern w:val="0"/>
                <w:sz w:val="30"/>
                <w:szCs w:val="30"/>
              </w:rPr>
            </w:pPr>
            <w:r w:rsidRPr="00241D3D">
              <w:rPr>
                <w:rFonts w:ascii="宋体" w:cs="宋体"/>
                <w:kern w:val="0"/>
                <w:sz w:val="30"/>
                <w:szCs w:val="30"/>
              </w:rPr>
              <w:t> </w:t>
            </w:r>
          </w:p>
        </w:tc>
      </w:tr>
      <w:tr w:rsidR="0063485A" w:rsidRPr="00241D3D" w:rsidTr="004B7019">
        <w:trPr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85A" w:rsidRPr="00241D3D" w:rsidRDefault="0063485A" w:rsidP="004B7019"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85A" w:rsidRPr="00241D3D" w:rsidRDefault="0063485A" w:rsidP="004B7019"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85A" w:rsidRPr="00241D3D" w:rsidRDefault="0063485A" w:rsidP="004B7019"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85A" w:rsidRPr="00241D3D" w:rsidRDefault="0063485A" w:rsidP="004B7019"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85A" w:rsidRPr="00241D3D" w:rsidRDefault="0063485A" w:rsidP="004B7019"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85A" w:rsidRPr="00241D3D" w:rsidRDefault="0063485A" w:rsidP="004B7019"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85A" w:rsidRPr="00241D3D" w:rsidRDefault="0063485A" w:rsidP="004B7019"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</w:tbl>
    <w:p w:rsidR="0063485A" w:rsidRPr="00241D3D" w:rsidRDefault="0063485A" w:rsidP="004B7019">
      <w:pPr>
        <w:widowControl/>
        <w:ind w:firstLine="420"/>
        <w:rPr>
          <w:rFonts w:cs="宋体"/>
          <w:color w:val="000000"/>
          <w:kern w:val="0"/>
          <w:sz w:val="30"/>
          <w:szCs w:val="30"/>
        </w:rPr>
      </w:pPr>
      <w:r w:rsidRPr="00241D3D">
        <w:rPr>
          <w:rFonts w:ascii="宋体" w:cs="宋体"/>
          <w:b/>
          <w:bCs/>
          <w:color w:val="000000"/>
          <w:kern w:val="0"/>
          <w:sz w:val="30"/>
          <w:szCs w:val="30"/>
        </w:rPr>
        <w:t> </w:t>
      </w:r>
    </w:p>
    <w:p w:rsidR="0063485A" w:rsidRPr="00241D3D" w:rsidRDefault="0063485A" w:rsidP="004B7019">
      <w:pPr>
        <w:widowControl/>
        <w:spacing w:line="315" w:lineRule="atLeast"/>
        <w:rPr>
          <w:rFonts w:cs="宋体"/>
          <w:color w:val="000000"/>
          <w:kern w:val="0"/>
          <w:sz w:val="30"/>
          <w:szCs w:val="30"/>
        </w:rPr>
      </w:pPr>
      <w:r w:rsidRPr="00241D3D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使用方法：</w:t>
      </w:r>
    </w:p>
    <w:p w:rsidR="0063485A" w:rsidRPr="00241D3D" w:rsidRDefault="0063485A" w:rsidP="004B7019">
      <w:pPr>
        <w:widowControl/>
        <w:spacing w:line="315" w:lineRule="atLeast"/>
        <w:rPr>
          <w:rFonts w:cs="宋体"/>
          <w:color w:val="000000"/>
          <w:kern w:val="0"/>
          <w:sz w:val="30"/>
          <w:szCs w:val="30"/>
        </w:rPr>
      </w:pPr>
      <w:r w:rsidRPr="00241D3D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目的：</w:t>
      </w:r>
      <w:r w:rsidRPr="00241D3D">
        <w:rPr>
          <w:rFonts w:ascii="宋体" w:hAnsi="宋体" w:cs="宋体" w:hint="eastAsia"/>
          <w:color w:val="000000"/>
          <w:kern w:val="0"/>
          <w:sz w:val="30"/>
          <w:szCs w:val="30"/>
        </w:rPr>
        <w:t>帮助管理者正确运用提升执行效率的工具，以便提高执行效率。</w:t>
      </w:r>
    </w:p>
    <w:p w:rsidR="0063485A" w:rsidRPr="00241D3D" w:rsidRDefault="0063485A" w:rsidP="004B7019">
      <w:pPr>
        <w:widowControl/>
        <w:spacing w:line="315" w:lineRule="atLeast"/>
        <w:rPr>
          <w:rFonts w:cs="宋体"/>
          <w:color w:val="000000"/>
          <w:kern w:val="0"/>
          <w:sz w:val="30"/>
          <w:szCs w:val="30"/>
        </w:rPr>
      </w:pPr>
      <w:r w:rsidRPr="00241D3D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填写：</w:t>
      </w:r>
      <w:r w:rsidRPr="00241D3D">
        <w:rPr>
          <w:rFonts w:ascii="宋体" w:cs="宋体"/>
          <w:color w:val="000000"/>
          <w:kern w:val="0"/>
          <w:sz w:val="30"/>
          <w:szCs w:val="30"/>
        </w:rPr>
        <w:t> </w:t>
      </w:r>
      <w:r w:rsidRPr="00241D3D">
        <w:rPr>
          <w:rFonts w:ascii="宋体" w:hAnsi="宋体" w:cs="宋体" w:hint="eastAsia"/>
          <w:color w:val="000000"/>
          <w:kern w:val="0"/>
          <w:sz w:val="30"/>
          <w:szCs w:val="30"/>
        </w:rPr>
        <w:t>写出各个执行工具的使用要点，判断自身使用的频率，在与自己相符合的“</w:t>
      </w:r>
      <w:r w:rsidRPr="00241D3D">
        <w:rPr>
          <w:rFonts w:ascii="宋体" w:hAnsi="宋体" w:cs="宋体" w:hint="eastAsia"/>
          <w:caps/>
          <w:color w:val="000000"/>
          <w:kern w:val="0"/>
          <w:sz w:val="30"/>
          <w:szCs w:val="30"/>
        </w:rPr>
        <w:t>□”内</w:t>
      </w:r>
    </w:p>
    <w:p w:rsidR="0063485A" w:rsidRPr="00241D3D" w:rsidRDefault="0063485A" w:rsidP="004B7019">
      <w:pPr>
        <w:widowControl/>
        <w:spacing w:line="315" w:lineRule="atLeast"/>
        <w:ind w:firstLine="735"/>
        <w:rPr>
          <w:rFonts w:cs="宋体"/>
          <w:color w:val="000000"/>
          <w:kern w:val="0"/>
          <w:sz w:val="30"/>
          <w:szCs w:val="30"/>
        </w:rPr>
      </w:pPr>
      <w:r w:rsidRPr="00241D3D">
        <w:rPr>
          <w:rFonts w:ascii="宋体" w:hAnsi="宋体" w:cs="宋体" w:hint="eastAsia"/>
          <w:caps/>
          <w:color w:val="000000"/>
          <w:kern w:val="0"/>
          <w:sz w:val="30"/>
          <w:szCs w:val="30"/>
        </w:rPr>
        <w:t>打“√”，</w:t>
      </w:r>
      <w:r w:rsidRPr="00241D3D">
        <w:rPr>
          <w:rFonts w:ascii="宋体" w:hAnsi="宋体" w:cs="宋体" w:hint="eastAsia"/>
          <w:color w:val="000000"/>
          <w:kern w:val="0"/>
          <w:sz w:val="30"/>
          <w:szCs w:val="30"/>
        </w:rPr>
        <w:t>并进行自我评估和上级评价，制定出相应的改进计划。</w:t>
      </w:r>
    </w:p>
    <w:sectPr w:rsidR="0063485A" w:rsidRPr="00241D3D" w:rsidSect="00D67D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85A" w:rsidRDefault="0063485A">
      <w:r>
        <w:separator/>
      </w:r>
    </w:p>
  </w:endnote>
  <w:endnote w:type="continuationSeparator" w:id="0">
    <w:p w:rsidR="0063485A" w:rsidRDefault="00634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5A" w:rsidRDefault="006348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5A" w:rsidRDefault="006348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5A" w:rsidRDefault="006348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85A" w:rsidRDefault="0063485A">
      <w:r>
        <w:separator/>
      </w:r>
    </w:p>
  </w:footnote>
  <w:footnote w:type="continuationSeparator" w:id="0">
    <w:p w:rsidR="0063485A" w:rsidRDefault="00634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5A" w:rsidRDefault="006348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5A" w:rsidRDefault="0063485A" w:rsidP="00241D3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5A" w:rsidRDefault="006348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66A"/>
    <w:rsid w:val="0003016A"/>
    <w:rsid w:val="00241D3D"/>
    <w:rsid w:val="00280876"/>
    <w:rsid w:val="00341897"/>
    <w:rsid w:val="004961CA"/>
    <w:rsid w:val="004B7019"/>
    <w:rsid w:val="00543C5B"/>
    <w:rsid w:val="0063485A"/>
    <w:rsid w:val="007C2B30"/>
    <w:rsid w:val="00834088"/>
    <w:rsid w:val="008F50E0"/>
    <w:rsid w:val="00A1566A"/>
    <w:rsid w:val="00BA3F55"/>
    <w:rsid w:val="00C22E92"/>
    <w:rsid w:val="00D67D62"/>
    <w:rsid w:val="00F0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D6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1566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566A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F011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41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726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41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E72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26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94</Words>
  <Characters>540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工具表单</dc:title>
  <dc:subject/>
  <dc:creator>yss</dc:creator>
  <cp:keywords/>
  <dc:description/>
  <cp:lastModifiedBy>Sky123.Org</cp:lastModifiedBy>
  <cp:revision>2</cp:revision>
  <dcterms:created xsi:type="dcterms:W3CDTF">2015-06-26T08:45:00Z</dcterms:created>
  <dcterms:modified xsi:type="dcterms:W3CDTF">2015-06-26T08:45:00Z</dcterms:modified>
</cp:coreProperties>
</file>